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134BC">
        <w:rPr>
          <w:rFonts w:cs="Arial"/>
          <w:b/>
          <w:sz w:val="18"/>
          <w:szCs w:val="18"/>
          <w:lang w:val="en-ZA"/>
        </w:rPr>
        <w:t>03 October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9E4B27">
        <w:rPr>
          <w:rFonts w:cs="Arial"/>
          <w:b/>
          <w:i/>
          <w:sz w:val="18"/>
          <w:szCs w:val="18"/>
          <w:lang w:val="en-ZA"/>
        </w:rPr>
        <w:t>LTD</w:t>
      </w:r>
      <w:r w:rsidR="009E4B2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CLN290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E4B27" w:rsidRPr="007506E1" w:rsidRDefault="007F4679" w:rsidP="009E4B2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E4B27" w:rsidRPr="007506E1">
        <w:rPr>
          <w:rFonts w:cs="Arial"/>
          <w:b/>
          <w:sz w:val="18"/>
          <w:szCs w:val="18"/>
          <w:lang w:val="en-ZA"/>
        </w:rPr>
        <w:t>Structured Note Programme dated 1 February 2012.</w:t>
      </w:r>
    </w:p>
    <w:p w:rsidR="007F4679" w:rsidRPr="007A14BD" w:rsidRDefault="007F4679" w:rsidP="009E4B2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9E4B27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E4B27" w:rsidRPr="009E4B27">
        <w:rPr>
          <w:rFonts w:cs="Arial"/>
          <w:sz w:val="18"/>
          <w:szCs w:val="18"/>
          <w:lang w:val="en-ZA"/>
        </w:rPr>
        <w:t>R</w:t>
      </w:r>
      <w:r w:rsidR="009A2762">
        <w:rPr>
          <w:rFonts w:cs="Arial"/>
          <w:sz w:val="18"/>
          <w:szCs w:val="18"/>
          <w:lang w:val="en-ZA"/>
        </w:rPr>
        <w:t xml:space="preserve"> </w:t>
      </w:r>
      <w:r w:rsidR="000134BC">
        <w:rPr>
          <w:rFonts w:cs="Arial"/>
          <w:sz w:val="18"/>
          <w:szCs w:val="18"/>
          <w:lang w:val="en-ZA"/>
        </w:rPr>
        <w:t>31,079,354,863.71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CLN290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E4B2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134BC">
        <w:rPr>
          <w:rFonts w:cs="Arial"/>
          <w:sz w:val="18"/>
          <w:szCs w:val="18"/>
          <w:lang w:val="en-ZA"/>
        </w:rPr>
        <w:t>8.025</w:t>
      </w:r>
      <w:r w:rsidR="009E4B27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9E4B27">
        <w:rPr>
          <w:rFonts w:cs="Arial"/>
          <w:sz w:val="18"/>
          <w:szCs w:val="18"/>
          <w:lang w:val="en-ZA"/>
        </w:rPr>
        <w:t>03 October 2012</w:t>
      </w:r>
      <w:r>
        <w:rPr>
          <w:rFonts w:cs="Arial"/>
          <w:sz w:val="18"/>
          <w:szCs w:val="18"/>
          <w:lang w:val="en-ZA"/>
        </w:rPr>
        <w:t xml:space="preserve"> of </w:t>
      </w:r>
      <w:r w:rsidR="000134BC">
        <w:rPr>
          <w:rFonts w:cs="Arial"/>
          <w:sz w:val="18"/>
          <w:szCs w:val="18"/>
          <w:lang w:val="en-ZA"/>
        </w:rPr>
        <w:t>5.075</w:t>
      </w:r>
      <w:r w:rsidR="009E4B27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295 bps</w:t>
      </w:r>
      <w:r w:rsidR="009E4B27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E4B27">
        <w:rPr>
          <w:rFonts w:cs="Arial"/>
          <w:b/>
          <w:sz w:val="18"/>
          <w:szCs w:val="18"/>
          <w:lang w:val="en-ZA"/>
        </w:rPr>
        <w:t>Indicator</w:t>
      </w:r>
      <w:r w:rsidR="009E4B27">
        <w:rPr>
          <w:rFonts w:cs="Arial"/>
          <w:b/>
          <w:sz w:val="18"/>
          <w:szCs w:val="18"/>
          <w:lang w:val="en-ZA"/>
        </w:rPr>
        <w:tab/>
      </w:r>
      <w:r w:rsidR="009E4B27" w:rsidRPr="009E4B27">
        <w:rPr>
          <w:rFonts w:cs="Arial"/>
          <w:sz w:val="18"/>
          <w:szCs w:val="18"/>
          <w:lang w:val="en-ZA"/>
        </w:rPr>
        <w:t>Floating</w:t>
      </w:r>
      <w:r w:rsidR="009E4B27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December, 16 March, 16 June, 16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December, 26 March, 26 June, 26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December, 15 March, 15 June, 15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ZAG000100215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E4B27" w:rsidRDefault="009E4B27" w:rsidP="009E4B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Brett Gallie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SBSA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+27 11 378 8352</w:t>
      </w:r>
    </w:p>
    <w:p w:rsidR="009E4B27" w:rsidRDefault="009E4B27" w:rsidP="009E4B2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E4B27" w:rsidRDefault="009E4B27" w:rsidP="009E4B27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9E4B27" w:rsidRDefault="009E4B27" w:rsidP="009E4B27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BC" w:rsidRDefault="000134BC">
      <w:r>
        <w:separator/>
      </w:r>
    </w:p>
  </w:endnote>
  <w:endnote w:type="continuationSeparator" w:id="0">
    <w:p w:rsidR="000134BC" w:rsidRDefault="0001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BC" w:rsidRDefault="000134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BC" w:rsidRDefault="000134B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134BC" w:rsidRDefault="000134B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0134BC" w:rsidRDefault="000134B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134BC" w:rsidRPr="00C94EA6" w:rsidRDefault="000134B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BC" w:rsidRPr="000575E4" w:rsidRDefault="000134BC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0134BC" w:rsidRPr="0061041F">
      <w:tc>
        <w:tcPr>
          <w:tcW w:w="1335" w:type="dxa"/>
        </w:tcPr>
        <w:p w:rsidR="000134BC" w:rsidRPr="0061041F" w:rsidRDefault="000134BC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134BC" w:rsidRPr="0061041F" w:rsidRDefault="000134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0134BC" w:rsidRDefault="000134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BC" w:rsidRDefault="000134BC">
      <w:r>
        <w:separator/>
      </w:r>
    </w:p>
  </w:footnote>
  <w:footnote w:type="continuationSeparator" w:id="0">
    <w:p w:rsidR="000134BC" w:rsidRDefault="00013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BC" w:rsidRDefault="000134B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134BC" w:rsidRDefault="000134B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0134BC" w:rsidRDefault="000134BC" w:rsidP="00EF6146">
                <w:pPr>
                  <w:jc w:val="right"/>
                </w:pPr>
              </w:p>
              <w:p w:rsidR="000134BC" w:rsidRDefault="000134BC" w:rsidP="00EF6146">
                <w:pPr>
                  <w:jc w:val="right"/>
                </w:pPr>
              </w:p>
              <w:p w:rsidR="000134BC" w:rsidRDefault="000134BC" w:rsidP="00EF6146">
                <w:pPr>
                  <w:jc w:val="right"/>
                </w:pPr>
              </w:p>
              <w:p w:rsidR="000134BC" w:rsidRDefault="000134BC" w:rsidP="00EF6146">
                <w:pPr>
                  <w:jc w:val="right"/>
                </w:pPr>
              </w:p>
              <w:p w:rsidR="000134BC" w:rsidRDefault="000134BC" w:rsidP="00EF6146">
                <w:pPr>
                  <w:jc w:val="right"/>
                </w:pPr>
              </w:p>
              <w:p w:rsidR="000134BC" w:rsidRDefault="000134BC" w:rsidP="00EF6146">
                <w:pPr>
                  <w:jc w:val="right"/>
                </w:pPr>
              </w:p>
              <w:p w:rsidR="000134BC" w:rsidRPr="000575E4" w:rsidRDefault="000134BC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0134B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0134BC" w:rsidRPr="0061041F" w:rsidRDefault="000134BC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0134BC" w:rsidRPr="00866D23" w:rsidRDefault="000134BC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Pr="000575E4" w:rsidRDefault="000134B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134BC" w:rsidRPr="0061041F">
      <w:trPr>
        <w:trHeight w:hRule="exact" w:val="2342"/>
        <w:jc w:val="right"/>
      </w:trPr>
      <w:tc>
        <w:tcPr>
          <w:tcW w:w="9752" w:type="dxa"/>
        </w:tcPr>
        <w:p w:rsidR="000134BC" w:rsidRPr="0061041F" w:rsidRDefault="000134B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34BC" w:rsidRPr="00866D23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Pr="00EF6146" w:rsidRDefault="000134BC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0134BC" w:rsidRDefault="000134BC" w:rsidP="00BD2E91">
                <w:pPr>
                  <w:jc w:val="right"/>
                </w:pPr>
              </w:p>
              <w:p w:rsidR="000134BC" w:rsidRDefault="000134BC" w:rsidP="00BD2E91">
                <w:pPr>
                  <w:jc w:val="right"/>
                </w:pPr>
              </w:p>
              <w:p w:rsidR="000134BC" w:rsidRDefault="000134BC" w:rsidP="00BD2E91">
                <w:pPr>
                  <w:jc w:val="right"/>
                </w:pPr>
              </w:p>
              <w:p w:rsidR="000134BC" w:rsidRDefault="000134BC" w:rsidP="00BD2E91">
                <w:pPr>
                  <w:jc w:val="right"/>
                </w:pPr>
              </w:p>
              <w:p w:rsidR="000134BC" w:rsidRDefault="000134BC" w:rsidP="00BD2E91">
                <w:pPr>
                  <w:jc w:val="right"/>
                </w:pPr>
              </w:p>
              <w:p w:rsidR="000134BC" w:rsidRDefault="000134BC" w:rsidP="00BD2E91">
                <w:pPr>
                  <w:jc w:val="right"/>
                </w:pPr>
              </w:p>
              <w:p w:rsidR="000134BC" w:rsidRPr="000575E4" w:rsidRDefault="000134BC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0134B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0134BC" w:rsidRPr="0061041F" w:rsidRDefault="000134BC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134BC" w:rsidRPr="00866D23" w:rsidRDefault="000134BC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Pr="000575E4" w:rsidRDefault="000134B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134BC" w:rsidRPr="0061041F">
      <w:trPr>
        <w:trHeight w:hRule="exact" w:val="2342"/>
        <w:jc w:val="right"/>
      </w:trPr>
      <w:tc>
        <w:tcPr>
          <w:tcW w:w="9752" w:type="dxa"/>
        </w:tcPr>
        <w:p w:rsidR="000134BC" w:rsidRPr="0061041F" w:rsidRDefault="000134B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0134BC" w:rsidRPr="00866D23" w:rsidRDefault="000134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4BC" w:rsidRPr="000575E4" w:rsidRDefault="000134BC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0134BC" w:rsidRPr="0061041F">
      <w:tc>
        <w:tcPr>
          <w:tcW w:w="9752" w:type="dxa"/>
        </w:tcPr>
        <w:p w:rsidR="000134BC" w:rsidRPr="0061041F" w:rsidRDefault="000134BC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0134BC" w:rsidRDefault="000134BC"/>
  <w:p w:rsidR="000134BC" w:rsidRDefault="000134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4BC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2762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D3419"/>
    <w:rsid w:val="009E0DC6"/>
    <w:rsid w:val="009E14A7"/>
    <w:rsid w:val="009E1A10"/>
    <w:rsid w:val="009E3D67"/>
    <w:rsid w:val="009E4B2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F5901C9-7D5E-46FB-9C26-4053A4239FC7}"/>
</file>

<file path=customXml/itemProps2.xml><?xml version="1.0" encoding="utf-8"?>
<ds:datastoreItem xmlns:ds="http://schemas.openxmlformats.org/officeDocument/2006/customXml" ds:itemID="{093FC329-F6DB-40E8-B9CD-07B0010BCAD4}"/>
</file>

<file path=customXml/itemProps3.xml><?xml version="1.0" encoding="utf-8"?>
<ds:datastoreItem xmlns:ds="http://schemas.openxmlformats.org/officeDocument/2006/customXml" ds:itemID="{EFDBB55B-B6C0-43E5-A053-5C6B07DBF4E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44</TotalTime>
  <Pages>1</Pages>
  <Words>210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Listing-CLN290-03OCT2012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2012-10-03T08:26:00Z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116800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